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52" w:rsidRPr="00B16070" w:rsidRDefault="00581752" w:rsidP="00B16070">
      <w:pPr>
        <w:rPr>
          <w:b/>
          <w:sz w:val="32"/>
          <w:szCs w:val="32"/>
        </w:rPr>
      </w:pPr>
      <w:r w:rsidRPr="00B16070">
        <w:rPr>
          <w:b/>
          <w:sz w:val="32"/>
          <w:szCs w:val="32"/>
        </w:rPr>
        <w:t xml:space="preserve">II. GIMNAZIJA – SPLIT                                                       </w:t>
      </w:r>
    </w:p>
    <w:p w:rsidR="00581752" w:rsidRPr="00B16070" w:rsidRDefault="00581752" w:rsidP="00B1607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Pr="00B16070">
        <w:rPr>
          <w:b/>
        </w:rPr>
        <w:t>Šk. god. 2014/2015.</w:t>
      </w:r>
    </w:p>
    <w:p w:rsidR="00581752" w:rsidRPr="00B16070" w:rsidRDefault="00581752" w:rsidP="00314BAD"/>
    <w:p w:rsidR="00581752" w:rsidRPr="00B16070" w:rsidRDefault="00581752" w:rsidP="00314BAD">
      <w:r w:rsidRPr="00B16070">
        <w:rPr>
          <w:b/>
          <w:sz w:val="36"/>
          <w:szCs w:val="36"/>
        </w:rPr>
        <w:t>1. A</w:t>
      </w:r>
      <w:r w:rsidRPr="00B16070">
        <w:tab/>
        <w:t>- 1.strani jezik</w:t>
      </w:r>
      <w:r w:rsidRPr="00B16070">
        <w:rPr>
          <w:b/>
        </w:rPr>
        <w:t>- ENGLESKI JEZIK</w:t>
      </w:r>
    </w:p>
    <w:p w:rsidR="00581752" w:rsidRPr="00B16070" w:rsidRDefault="00581752" w:rsidP="00314BAD">
      <w:r w:rsidRPr="00B16070">
        <w:t xml:space="preserve">              2.strani jezik- </w:t>
      </w:r>
      <w:r w:rsidRPr="00B16070">
        <w:rPr>
          <w:b/>
        </w:rPr>
        <w:t>FRANCUSKI JEZIK</w:t>
      </w:r>
    </w:p>
    <w:p w:rsidR="00581752" w:rsidRPr="00B16070" w:rsidRDefault="00581752" w:rsidP="00314BAD"/>
    <w:p w:rsidR="00581752" w:rsidRPr="00B16070" w:rsidRDefault="00581752" w:rsidP="00314BAD">
      <w:r w:rsidRPr="00B16070">
        <w:t xml:space="preserve">              *2 – </w:t>
      </w:r>
      <w:r w:rsidRPr="00B16070">
        <w:rPr>
          <w:b/>
        </w:rPr>
        <w:t>dvogodišnja FIZIKA</w:t>
      </w:r>
    </w:p>
    <w:p w:rsidR="00581752" w:rsidRPr="00B16070" w:rsidRDefault="00581752" w:rsidP="00314BAD">
      <w:r w:rsidRPr="00B16070">
        <w:t xml:space="preserve">              *4 –</w:t>
      </w:r>
      <w:r w:rsidRPr="00B16070">
        <w:rPr>
          <w:b/>
        </w:rPr>
        <w:t>četverogodišnja fizika</w:t>
      </w:r>
      <w:r w:rsidRPr="00B16070">
        <w:tab/>
      </w:r>
      <w:r w:rsidRPr="00B16070">
        <w:tab/>
      </w:r>
      <w:r w:rsidRPr="00B16070">
        <w:tab/>
      </w:r>
    </w:p>
    <w:p w:rsidR="00581752" w:rsidRPr="00B16070" w:rsidRDefault="00581752" w:rsidP="00314BAD">
      <w:pPr>
        <w:rPr>
          <w:b/>
        </w:rPr>
      </w:pPr>
      <w:r w:rsidRPr="00B16070">
        <w:tab/>
      </w:r>
      <w:r w:rsidRPr="00B16070">
        <w:tab/>
      </w:r>
      <w:r w:rsidRPr="00B16070">
        <w:tab/>
      </w:r>
      <w:r w:rsidRPr="00B16070">
        <w:tab/>
        <w:t xml:space="preserve">                                   </w:t>
      </w:r>
      <w:r w:rsidRPr="00B16070">
        <w:rPr>
          <w:b/>
        </w:rPr>
        <w:t>Razrednik: Karmen Šesnić , prof.</w:t>
      </w:r>
    </w:p>
    <w:p w:rsidR="00581752" w:rsidRPr="00B16070" w:rsidRDefault="00581752">
      <w:pPr>
        <w:rPr>
          <w:b/>
          <w:sz w:val="28"/>
          <w:szCs w:val="28"/>
        </w:rPr>
      </w:pPr>
    </w:p>
    <w:p w:rsidR="00581752" w:rsidRPr="00B16070" w:rsidRDefault="00581752">
      <w:pPr>
        <w:rPr>
          <w:b/>
          <w:sz w:val="28"/>
          <w:szCs w:val="28"/>
        </w:rPr>
      </w:pP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BAJIĆ ENA  *2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BANOVAC JOSIP  *4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BISKUPOVIĆ SARA  *2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</w:t>
      </w:r>
      <w:r w:rsidRPr="00B16070">
        <w:rPr>
          <w:rFonts w:ascii="Times New Roman" w:hAnsi="Times New Roman"/>
          <w:b/>
          <w:sz w:val="28"/>
          <w:szCs w:val="28"/>
        </w:rPr>
        <w:t>BAN PETRA  *2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BORJAN GORANA * 4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CAKTAŠ ANA  *4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 xml:space="preserve">ČEKO </w:t>
      </w:r>
      <w:r>
        <w:rPr>
          <w:rFonts w:ascii="Times New Roman" w:hAnsi="Times New Roman"/>
          <w:b/>
          <w:sz w:val="28"/>
          <w:szCs w:val="28"/>
        </w:rPr>
        <w:t>LANA</w:t>
      </w:r>
      <w:r w:rsidRPr="00B16070">
        <w:rPr>
          <w:rFonts w:ascii="Times New Roman" w:hAnsi="Times New Roman"/>
          <w:b/>
          <w:sz w:val="28"/>
          <w:szCs w:val="28"/>
        </w:rPr>
        <w:t xml:space="preserve">  *4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ERCEGOVIĆ TEA *4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GAĆE IVAN *4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GAZDIĆ LUCIJA *2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GOLUBIĆ TIHANA *2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HRSTIĆ DORA *4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JELAVIĆ DEA *4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JUKICA TONI *4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KAPITANOVIĆ MATKO *4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KATIĆ AMANDA *2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KILIĆ KARLA *2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KOVAČ MARIJA *4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KOVO MATIJA *2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KUKOVEC KARLA *2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LOJIĆ ANTEA *2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MASTELIĆ IVIĆ MARIN *4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MEHIĆ JELENA *4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MOJTIĆ IVANA *4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OMAZIĆ MARINA *4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PAIĆ JOSIPA *2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SIKAVICA ANTONELA *2</w:t>
      </w:r>
    </w:p>
    <w:p w:rsidR="00581752" w:rsidRPr="00B16070" w:rsidRDefault="00581752" w:rsidP="00C43B8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ŠKOPLJANAC DORA *2</w:t>
      </w:r>
    </w:p>
    <w:p w:rsidR="00581752" w:rsidRDefault="00581752"/>
    <w:p w:rsidR="00581752" w:rsidRDefault="00581752"/>
    <w:p w:rsidR="00581752" w:rsidRDefault="00581752"/>
    <w:p w:rsidR="00581752" w:rsidRDefault="00581752"/>
    <w:p w:rsidR="00581752" w:rsidRDefault="00581752"/>
    <w:p w:rsidR="00581752" w:rsidRDefault="00581752" w:rsidP="001A4B16">
      <w:pPr>
        <w:rPr>
          <w:b/>
        </w:rPr>
      </w:pPr>
      <w:r w:rsidRPr="00B16070">
        <w:rPr>
          <w:b/>
          <w:sz w:val="32"/>
          <w:szCs w:val="32"/>
        </w:rPr>
        <w:t>II. GIMNAZIJA – SPLIT</w:t>
      </w:r>
      <w:r w:rsidRPr="00B16070">
        <w:rPr>
          <w:b/>
        </w:rPr>
        <w:tab/>
      </w:r>
    </w:p>
    <w:p w:rsidR="00581752" w:rsidRDefault="00581752" w:rsidP="001A4B16"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 w:rsidRPr="00B16070">
        <w:rPr>
          <w:b/>
        </w:rPr>
        <w:t>Šk. god. 2014/2015.</w:t>
      </w:r>
    </w:p>
    <w:p w:rsidR="00581752" w:rsidRDefault="00581752" w:rsidP="001A4B16"/>
    <w:p w:rsidR="00581752" w:rsidRDefault="00581752" w:rsidP="006B21A6">
      <w:r w:rsidRPr="00B16070">
        <w:rPr>
          <w:b/>
          <w:sz w:val="32"/>
          <w:szCs w:val="32"/>
        </w:rPr>
        <w:t>1. B</w:t>
      </w:r>
      <w:r>
        <w:tab/>
        <w:t>- 1.strani jezik</w:t>
      </w:r>
      <w:r w:rsidRPr="006B21A6">
        <w:rPr>
          <w:b/>
        </w:rPr>
        <w:t>- ENGLESKI JEZIK</w:t>
      </w:r>
    </w:p>
    <w:p w:rsidR="00581752" w:rsidRDefault="00581752" w:rsidP="006B21A6">
      <w:pPr>
        <w:rPr>
          <w:b/>
        </w:rPr>
      </w:pPr>
      <w:r>
        <w:t xml:space="preserve">              2.strani jezik- </w:t>
      </w:r>
      <w:r>
        <w:rPr>
          <w:b/>
        </w:rPr>
        <w:t>NJEMAČKI JEZIK</w:t>
      </w:r>
    </w:p>
    <w:p w:rsidR="00581752" w:rsidRDefault="00581752" w:rsidP="006B21A6">
      <w:pPr>
        <w:rPr>
          <w:b/>
        </w:rPr>
      </w:pPr>
    </w:p>
    <w:p w:rsidR="00581752" w:rsidRDefault="00581752" w:rsidP="006B21A6">
      <w:pPr>
        <w:rPr>
          <w:b/>
        </w:rPr>
      </w:pPr>
      <w:r>
        <w:tab/>
        <w:t xml:space="preserve">   *</w:t>
      </w:r>
      <w:r w:rsidRPr="006B21A6">
        <w:rPr>
          <w:b/>
        </w:rPr>
        <w:t>dvogodišnja FIZIKA</w:t>
      </w:r>
    </w:p>
    <w:p w:rsidR="00581752" w:rsidRDefault="00581752" w:rsidP="006B21A6">
      <w:r>
        <w:tab/>
      </w:r>
      <w:r>
        <w:tab/>
      </w:r>
      <w:r>
        <w:tab/>
      </w:r>
      <w:r>
        <w:tab/>
      </w:r>
    </w:p>
    <w:p w:rsidR="00581752" w:rsidRDefault="00581752" w:rsidP="006B21A6"/>
    <w:p w:rsidR="00581752" w:rsidRPr="00B16070" w:rsidRDefault="00581752" w:rsidP="006B21A6">
      <w:pPr>
        <w:rPr>
          <w:b/>
        </w:rPr>
      </w:pPr>
      <w:r>
        <w:tab/>
      </w:r>
      <w:r>
        <w:tab/>
      </w:r>
      <w:r>
        <w:rPr>
          <w:b/>
        </w:rPr>
        <w:t xml:space="preserve">                  </w:t>
      </w:r>
      <w:r w:rsidRPr="00B16070">
        <w:rPr>
          <w:b/>
        </w:rPr>
        <w:t xml:space="preserve"> </w:t>
      </w:r>
      <w:r>
        <w:rPr>
          <w:b/>
        </w:rPr>
        <w:t xml:space="preserve">                                              </w:t>
      </w:r>
      <w:r w:rsidRPr="00B16070">
        <w:rPr>
          <w:b/>
        </w:rPr>
        <w:t>Razrednik: Fani Antonijević , prof.</w:t>
      </w:r>
    </w:p>
    <w:p w:rsidR="00581752" w:rsidRPr="00B16070" w:rsidRDefault="00581752" w:rsidP="001A4B16">
      <w:pPr>
        <w:rPr>
          <w:b/>
        </w:rPr>
      </w:pP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BAŠIĆ CECILIJA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CRNJAC PETRA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DOMJANOVIĆ KATICA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DOROCI SHEFKIJE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DRAŽIĆ VLADO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HUDI KARLA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JAŠAREVIĆ ANTEA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JAVORČIĆ DARKA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KOLIMBATOVIĆ ANAMARIJA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KOMIĆ IVANA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LOVRINČEVIĆ LJUBICA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LUKIĆ IVANA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MADUNIĆ ANTE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MAMIĆ MATEA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MANDIĆ MEGI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MARETIĆ NATALIA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MARIN RINA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MASLOV SARDELIĆ ANA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MILAN MANDICA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MILINA ANA MARIA</w:t>
      </w:r>
    </w:p>
    <w:p w:rsidR="00581752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MUSLIM IVANA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PETRIČEVIĆ BOŽO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PULJIĆ ANA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SESAR MARIJA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STIPIĆ ANTE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ŠĆURIĆ JOSIPA</w:t>
      </w:r>
    </w:p>
    <w:p w:rsidR="00581752" w:rsidRPr="00B16070" w:rsidRDefault="00581752" w:rsidP="00102E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6070">
        <w:rPr>
          <w:rFonts w:ascii="Times New Roman" w:hAnsi="Times New Roman"/>
          <w:b/>
          <w:sz w:val="28"/>
          <w:szCs w:val="28"/>
        </w:rPr>
        <w:t>VISKOVIĆ LAURA</w:t>
      </w:r>
    </w:p>
    <w:p w:rsidR="00581752" w:rsidRDefault="00581752"/>
    <w:p w:rsidR="00581752" w:rsidRDefault="00581752"/>
    <w:p w:rsidR="00581752" w:rsidRDefault="00581752"/>
    <w:p w:rsidR="00581752" w:rsidRDefault="00581752"/>
    <w:p w:rsidR="00581752" w:rsidRDefault="00581752"/>
    <w:p w:rsidR="00581752" w:rsidRDefault="00581752"/>
    <w:p w:rsidR="00581752" w:rsidRDefault="00581752"/>
    <w:p w:rsidR="00581752" w:rsidRPr="00C21B61" w:rsidRDefault="00581752" w:rsidP="001A4B16">
      <w:pPr>
        <w:rPr>
          <w:b/>
        </w:rPr>
      </w:pPr>
      <w:r w:rsidRPr="003B7EA3">
        <w:rPr>
          <w:b/>
          <w:sz w:val="32"/>
          <w:szCs w:val="32"/>
        </w:rPr>
        <w:t>II. GIMNAZIJA – SPLIT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1B61">
        <w:rPr>
          <w:b/>
        </w:rPr>
        <w:t>Šk. god. 2014/2015.</w:t>
      </w:r>
    </w:p>
    <w:p w:rsidR="00581752" w:rsidRDefault="00581752" w:rsidP="001A4B16"/>
    <w:p w:rsidR="00581752" w:rsidRDefault="00581752" w:rsidP="001A4B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1752" w:rsidRDefault="00581752" w:rsidP="001C7DF8">
      <w:r w:rsidRPr="003B7EA3">
        <w:rPr>
          <w:b/>
          <w:sz w:val="32"/>
          <w:szCs w:val="32"/>
        </w:rPr>
        <w:t xml:space="preserve">        1C</w:t>
      </w:r>
      <w:r>
        <w:t xml:space="preserve">  -1.strani jezik</w:t>
      </w:r>
      <w:r w:rsidRPr="006B21A6">
        <w:rPr>
          <w:b/>
        </w:rPr>
        <w:t>- ENGLESKI JEZIK</w:t>
      </w:r>
    </w:p>
    <w:p w:rsidR="00581752" w:rsidRDefault="00581752" w:rsidP="001C7DF8">
      <w:pPr>
        <w:rPr>
          <w:b/>
        </w:rPr>
      </w:pPr>
      <w:r>
        <w:t xml:space="preserve">                    2.strani jezik- </w:t>
      </w:r>
      <w:r>
        <w:rPr>
          <w:b/>
        </w:rPr>
        <w:t>NJEMAČKI JEZIK</w:t>
      </w:r>
    </w:p>
    <w:p w:rsidR="00581752" w:rsidRDefault="00581752" w:rsidP="001C7DF8"/>
    <w:p w:rsidR="00581752" w:rsidRDefault="00581752" w:rsidP="001C7DF8">
      <w:pPr>
        <w:rPr>
          <w:b/>
        </w:rPr>
      </w:pPr>
      <w:r>
        <w:rPr>
          <w:b/>
        </w:rPr>
        <w:t xml:space="preserve">                    *</w:t>
      </w:r>
      <w:r w:rsidRPr="006B21A6">
        <w:rPr>
          <w:b/>
        </w:rPr>
        <w:t>četverogodišnja fizika</w:t>
      </w:r>
    </w:p>
    <w:p w:rsidR="00581752" w:rsidRDefault="00581752" w:rsidP="001C7DF8"/>
    <w:p w:rsidR="00581752" w:rsidRDefault="00581752" w:rsidP="001A4B16">
      <w:pPr>
        <w:rPr>
          <w:b/>
        </w:rPr>
      </w:pPr>
      <w:r w:rsidRPr="00C21B61">
        <w:rPr>
          <w:b/>
        </w:rPr>
        <w:t xml:space="preserve">                              </w:t>
      </w:r>
    </w:p>
    <w:p w:rsidR="00581752" w:rsidRDefault="00581752" w:rsidP="001A4B16">
      <w:pPr>
        <w:rPr>
          <w:b/>
        </w:rPr>
      </w:pPr>
      <w:r w:rsidRPr="00C21B61">
        <w:rPr>
          <w:b/>
        </w:rPr>
        <w:t xml:space="preserve">                               </w:t>
      </w:r>
    </w:p>
    <w:p w:rsidR="00581752" w:rsidRPr="00C21B61" w:rsidRDefault="00581752" w:rsidP="001A4B16">
      <w:pPr>
        <w:rPr>
          <w:b/>
        </w:rPr>
      </w:pPr>
      <w:r w:rsidRPr="00C21B61">
        <w:rPr>
          <w:b/>
        </w:rPr>
        <w:t xml:space="preserve">                           </w:t>
      </w:r>
      <w:r>
        <w:rPr>
          <w:b/>
        </w:rPr>
        <w:t xml:space="preserve">                                              </w:t>
      </w:r>
      <w:r w:rsidRPr="00C21B61">
        <w:rPr>
          <w:b/>
        </w:rPr>
        <w:t xml:space="preserve"> Razrednik: Branka Politeo, prof.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AMIŽIĆ LUKA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BARBIR LUCIJA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BOGOJE KARLA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ČIPČIĆ DANIJELA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ČORIĆ IVAN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ČULIĆ TEA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DAVIDOVIĆ LUKA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DUŽEVIĆ IVAN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HUČIĆ PETAR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IVICA ANA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JURKO SARA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KAHRIĆ DINO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KOSOR FILIP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KROLO PETRA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LONČAR KARLA</w:t>
      </w:r>
    </w:p>
    <w:p w:rsidR="00581752" w:rsidRPr="00C4324C" w:rsidRDefault="00581752" w:rsidP="004E718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MARASOVIĆ MARIO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PAPEC KATARINA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PISAC MATEA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PULJIZ MIHOVIL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RADOVANOVIĆ ENA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SUBAŠIĆ ANTE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TOMIĆ ELI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VIŠIĆ FRANE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VRDOLJAK LUKA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VUČAK MATEA</w:t>
      </w:r>
    </w:p>
    <w:p w:rsidR="00581752" w:rsidRPr="00C4324C" w:rsidRDefault="00581752" w:rsidP="001F70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324C">
        <w:rPr>
          <w:rFonts w:ascii="Times New Roman" w:hAnsi="Times New Roman"/>
          <w:b/>
          <w:sz w:val="28"/>
          <w:szCs w:val="28"/>
        </w:rPr>
        <w:t>ŽILIĆ MAGDALENA</w:t>
      </w:r>
    </w:p>
    <w:p w:rsidR="00581752" w:rsidRPr="00C4324C" w:rsidRDefault="00581752">
      <w:pPr>
        <w:rPr>
          <w:b/>
          <w:sz w:val="28"/>
          <w:szCs w:val="28"/>
        </w:rPr>
      </w:pPr>
    </w:p>
    <w:p w:rsidR="00581752" w:rsidRDefault="00581752"/>
    <w:p w:rsidR="00581752" w:rsidRDefault="00581752"/>
    <w:p w:rsidR="00581752" w:rsidRDefault="00581752"/>
    <w:p w:rsidR="00581752" w:rsidRDefault="00581752"/>
    <w:p w:rsidR="00581752" w:rsidRPr="00C4324C" w:rsidRDefault="00581752">
      <w:pPr>
        <w:rPr>
          <w:b/>
          <w:sz w:val="32"/>
          <w:szCs w:val="32"/>
        </w:rPr>
      </w:pPr>
    </w:p>
    <w:p w:rsidR="00581752" w:rsidRDefault="00581752" w:rsidP="001A4B16">
      <w:r w:rsidRPr="00C4324C">
        <w:rPr>
          <w:b/>
          <w:sz w:val="32"/>
          <w:szCs w:val="32"/>
        </w:rPr>
        <w:t>II. GIMNAZIJA – SPLIT</w:t>
      </w:r>
      <w:r>
        <w:tab/>
      </w:r>
    </w:p>
    <w:p w:rsidR="00581752" w:rsidRDefault="00581752" w:rsidP="001A4B16"/>
    <w:p w:rsidR="00581752" w:rsidRPr="00145045" w:rsidRDefault="00581752" w:rsidP="001A4B1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</w:t>
      </w:r>
      <w:r w:rsidRPr="00145045">
        <w:rPr>
          <w:b/>
        </w:rPr>
        <w:t>Šk. god. 2014/2015.</w:t>
      </w:r>
    </w:p>
    <w:p w:rsidR="00581752" w:rsidRDefault="00581752" w:rsidP="00D57033">
      <w:r w:rsidRPr="00287B25">
        <w:rPr>
          <w:b/>
          <w:sz w:val="32"/>
          <w:szCs w:val="32"/>
        </w:rPr>
        <w:t>1. D</w:t>
      </w:r>
      <w:r>
        <w:tab/>
        <w:t>- 1.strani jezik</w:t>
      </w:r>
      <w:r w:rsidRPr="006B21A6">
        <w:rPr>
          <w:b/>
        </w:rPr>
        <w:t>- ENGLESKI JEZIK</w:t>
      </w:r>
    </w:p>
    <w:p w:rsidR="00581752" w:rsidRDefault="00581752" w:rsidP="00D57033">
      <w:pPr>
        <w:rPr>
          <w:b/>
        </w:rPr>
      </w:pPr>
      <w:r>
        <w:t xml:space="preserve">              2.strani jezik- </w:t>
      </w:r>
      <w:r>
        <w:rPr>
          <w:b/>
        </w:rPr>
        <w:t>TALIJANSKI JEZIK</w:t>
      </w:r>
    </w:p>
    <w:p w:rsidR="00581752" w:rsidRDefault="00581752" w:rsidP="00D57033"/>
    <w:p w:rsidR="00581752" w:rsidRDefault="00581752" w:rsidP="00D57033">
      <w:r>
        <w:rPr>
          <w:b/>
        </w:rPr>
        <w:t>*</w:t>
      </w:r>
      <w:r w:rsidRPr="006B21A6">
        <w:rPr>
          <w:b/>
        </w:rPr>
        <w:t>četverogodišnja fizika</w:t>
      </w:r>
    </w:p>
    <w:p w:rsidR="00581752" w:rsidRDefault="00581752" w:rsidP="001A4B1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1752" w:rsidRDefault="00581752" w:rsidP="001A4B16"/>
    <w:p w:rsidR="00581752" w:rsidRPr="00145045" w:rsidRDefault="00581752" w:rsidP="001A4B16">
      <w:pPr>
        <w:rPr>
          <w:b/>
        </w:rPr>
      </w:pPr>
      <w:r w:rsidRPr="00145045">
        <w:rPr>
          <w:b/>
        </w:rPr>
        <w:t xml:space="preserve">                                                        Razrednik: Lorna Visković SIMONOVIĆ , prof.</w:t>
      </w:r>
    </w:p>
    <w:p w:rsidR="00581752" w:rsidRDefault="00581752" w:rsidP="001A4B16"/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BAŠIĆ DUJE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BOJANOVIĆ ANA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BUZOV PAULA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ČEKO AGATA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ČILAŠ MARTA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DELIĆ MARIN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DEVIĆ TEA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FISTONIĆ TONI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FRANULOVIĆ MARINO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GRLJUŠIĆ ANTONIJA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KNEZOVIĆ JOSIP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LEMAC GRGO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MARAČA ELA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MARIJAN FRANKA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MARINČIĆ ROKO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MAZUREK MARIJA JULIJA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MILETIĆ LEONARDA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MUŽINIĆ MIA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OREB VITA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OSTOJIĆ ANJA</w:t>
      </w:r>
    </w:p>
    <w:p w:rsidR="00581752" w:rsidRPr="00145045" w:rsidRDefault="00581752" w:rsidP="009B2DB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PETRINOVIĆ NATALI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ROSO DARIA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TEŠIJA LUKA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UMILJENOVIĆ LUCIJA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VARNICA JOSIP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VLADOVIĆ DUJE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VUKELIĆ ZDRAVKO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VUKIČEVIĆ TEO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VUKIĆ SARA</w:t>
      </w:r>
    </w:p>
    <w:p w:rsidR="00581752" w:rsidRPr="00145045" w:rsidRDefault="00581752" w:rsidP="001F70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45045">
        <w:rPr>
          <w:rFonts w:ascii="Times New Roman" w:hAnsi="Times New Roman"/>
          <w:b/>
          <w:sz w:val="28"/>
          <w:szCs w:val="28"/>
        </w:rPr>
        <w:t>VULIĆ KATARINA</w:t>
      </w:r>
    </w:p>
    <w:p w:rsidR="00581752" w:rsidRPr="00145045" w:rsidRDefault="00581752">
      <w:pPr>
        <w:rPr>
          <w:b/>
          <w:sz w:val="28"/>
          <w:szCs w:val="28"/>
        </w:rPr>
      </w:pPr>
    </w:p>
    <w:p w:rsidR="00581752" w:rsidRDefault="00581752"/>
    <w:p w:rsidR="00581752" w:rsidRDefault="00581752"/>
    <w:p w:rsidR="00581752" w:rsidRDefault="00581752" w:rsidP="001A4B16">
      <w:pPr>
        <w:rPr>
          <w:b/>
        </w:rPr>
      </w:pPr>
      <w:r w:rsidRPr="00287B25">
        <w:rPr>
          <w:b/>
        </w:rPr>
        <w:t>II. GIMNAZIJA – SPLIT</w:t>
      </w:r>
    </w:p>
    <w:p w:rsidR="00581752" w:rsidRPr="00287B25" w:rsidRDefault="00581752" w:rsidP="001A4B1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 w:rsidRPr="00287B25">
        <w:rPr>
          <w:b/>
        </w:rPr>
        <w:t>Šk. god. 2014/2015.</w:t>
      </w:r>
    </w:p>
    <w:p w:rsidR="00581752" w:rsidRPr="00287B25" w:rsidRDefault="00581752" w:rsidP="001A4B16">
      <w:pPr>
        <w:rPr>
          <w:b/>
        </w:rPr>
      </w:pPr>
    </w:p>
    <w:p w:rsidR="00581752" w:rsidRPr="00287B25" w:rsidRDefault="00581752" w:rsidP="001A4B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1752" w:rsidRDefault="00581752" w:rsidP="0085793F">
      <w:r w:rsidRPr="009138FC">
        <w:rPr>
          <w:b/>
          <w:sz w:val="32"/>
          <w:szCs w:val="32"/>
        </w:rPr>
        <w:t>1E</w:t>
      </w:r>
      <w:r w:rsidRPr="009138FC">
        <w:rPr>
          <w:sz w:val="28"/>
          <w:szCs w:val="28"/>
        </w:rPr>
        <w:t>-</w:t>
      </w:r>
      <w:r>
        <w:t xml:space="preserve"> 1.strani jezik</w:t>
      </w:r>
      <w:r w:rsidRPr="006B21A6">
        <w:rPr>
          <w:b/>
        </w:rPr>
        <w:t>- ENGLESKI JEZIK</w:t>
      </w:r>
    </w:p>
    <w:p w:rsidR="00581752" w:rsidRDefault="00581752" w:rsidP="0085793F">
      <w:pPr>
        <w:rPr>
          <w:b/>
        </w:rPr>
      </w:pPr>
      <w:r>
        <w:t xml:space="preserve">       2.strani jezik- </w:t>
      </w:r>
      <w:r>
        <w:rPr>
          <w:b/>
        </w:rPr>
        <w:t>TALIJANSKI JEZIK</w:t>
      </w:r>
    </w:p>
    <w:p w:rsidR="00581752" w:rsidRDefault="00581752" w:rsidP="0085793F"/>
    <w:p w:rsidR="00581752" w:rsidRDefault="00581752" w:rsidP="001A4B16">
      <w:pPr>
        <w:rPr>
          <w:b/>
        </w:rPr>
      </w:pPr>
      <w:r>
        <w:rPr>
          <w:b/>
        </w:rPr>
        <w:t>*</w:t>
      </w:r>
      <w:r w:rsidRPr="006B21A6">
        <w:rPr>
          <w:b/>
        </w:rPr>
        <w:t>dvogodišnja FIZIKA</w:t>
      </w:r>
    </w:p>
    <w:p w:rsidR="00581752" w:rsidRDefault="00581752" w:rsidP="001A4B16">
      <w:pPr>
        <w:rPr>
          <w:b/>
        </w:rPr>
      </w:pPr>
    </w:p>
    <w:p w:rsidR="00581752" w:rsidRDefault="00581752" w:rsidP="001A4B16">
      <w:pPr>
        <w:rPr>
          <w:b/>
        </w:rPr>
      </w:pPr>
    </w:p>
    <w:p w:rsidR="00581752" w:rsidRDefault="00581752" w:rsidP="001A4B16">
      <w:r>
        <w:t xml:space="preserve">                                                                                      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ALJINOVIĆ NIKOLINA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146A93">
        <w:rPr>
          <w:b/>
        </w:rPr>
        <w:t xml:space="preserve"> </w:t>
      </w:r>
      <w:r w:rsidRPr="00146A93">
        <w:rPr>
          <w:rFonts w:ascii="Times New Roman" w:hAnsi="Times New Roman"/>
          <w:b/>
        </w:rPr>
        <w:t>Razrednik: Ivana Grepo, prof.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BAKIĆ ROBERT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BAKIĆ SVEN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BIČANIĆ JOSIPA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ČOP HRVOJE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DLAKA DARIA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GALIĆ JOSIP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GUDELJ MARINO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HRGOVIĆ SARA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JUKIĆ ANĐELA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JURIĆ ANTE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KROLO MATEA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LEKŠIĆ ŽELJANA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MATELJAN IVAN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PELIVAN PETRA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PODRUG LORENA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POLIĆ KARLA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POPOVIĆ DAGETA JELENA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PRPA MARKO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RAČIĆ MARIO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RAKULJIĆ MIA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RENIĆ IVA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ROSO ANA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ŠKOPRC JURE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TOMAŠA MARTINA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TUDOR DINA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VESTIĆ VANA</w:t>
      </w:r>
    </w:p>
    <w:p w:rsidR="00581752" w:rsidRPr="00287B25" w:rsidRDefault="00581752" w:rsidP="0057596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B25">
        <w:rPr>
          <w:rFonts w:ascii="Times New Roman" w:hAnsi="Times New Roman"/>
          <w:b/>
          <w:sz w:val="24"/>
          <w:szCs w:val="24"/>
        </w:rPr>
        <w:t>ZORICA MATE</w:t>
      </w:r>
    </w:p>
    <w:p w:rsidR="00581752" w:rsidRPr="00287B25" w:rsidRDefault="00581752">
      <w:pPr>
        <w:rPr>
          <w:b/>
        </w:rPr>
      </w:pPr>
    </w:p>
    <w:p w:rsidR="00581752" w:rsidRPr="00287B25" w:rsidRDefault="00581752">
      <w:pPr>
        <w:rPr>
          <w:b/>
        </w:rPr>
      </w:pPr>
    </w:p>
    <w:p w:rsidR="00581752" w:rsidRPr="00287B25" w:rsidRDefault="00581752">
      <w:pPr>
        <w:rPr>
          <w:b/>
        </w:rPr>
      </w:pPr>
    </w:p>
    <w:p w:rsidR="00581752" w:rsidRPr="00287B25" w:rsidRDefault="00581752">
      <w:pPr>
        <w:rPr>
          <w:b/>
        </w:rPr>
      </w:pPr>
    </w:p>
    <w:p w:rsidR="00581752" w:rsidRPr="00287B25" w:rsidRDefault="00581752">
      <w:pPr>
        <w:rPr>
          <w:b/>
        </w:rPr>
      </w:pPr>
    </w:p>
    <w:p w:rsidR="00581752" w:rsidRDefault="00581752"/>
    <w:p w:rsidR="00581752" w:rsidRDefault="00581752"/>
    <w:p w:rsidR="00581752" w:rsidRDefault="00581752"/>
    <w:p w:rsidR="00581752" w:rsidRDefault="00581752"/>
    <w:p w:rsidR="00581752" w:rsidRDefault="00581752"/>
    <w:p w:rsidR="00581752" w:rsidRDefault="00581752" w:rsidP="001A4B16">
      <w:pPr>
        <w:rPr>
          <w:b/>
        </w:rPr>
      </w:pPr>
      <w:r w:rsidRPr="007279D6">
        <w:rPr>
          <w:b/>
        </w:rPr>
        <w:t>II. GIMNAZIJA – SPLIT</w:t>
      </w:r>
      <w:r>
        <w:tab/>
        <w:t xml:space="preserve">                                                                      </w:t>
      </w:r>
      <w:r w:rsidRPr="007279D6">
        <w:rPr>
          <w:b/>
        </w:rPr>
        <w:t>Šk. god. 2014/2015.</w:t>
      </w:r>
    </w:p>
    <w:p w:rsidR="00581752" w:rsidRDefault="00581752" w:rsidP="001A4B16"/>
    <w:p w:rsidR="00581752" w:rsidRDefault="00581752" w:rsidP="001A4B16">
      <w:r>
        <w:tab/>
      </w:r>
      <w:r>
        <w:tab/>
      </w:r>
      <w:r>
        <w:tab/>
      </w:r>
      <w:r>
        <w:tab/>
      </w:r>
      <w:r w:rsidRPr="007279D6">
        <w:rPr>
          <w:b/>
        </w:rPr>
        <w:tab/>
      </w:r>
    </w:p>
    <w:p w:rsidR="00581752" w:rsidRDefault="00581752" w:rsidP="001A4B16"/>
    <w:p w:rsidR="00581752" w:rsidRPr="007279D6" w:rsidRDefault="00581752" w:rsidP="00F0168A">
      <w:pPr>
        <w:rPr>
          <w:b/>
        </w:rPr>
      </w:pPr>
      <w:r w:rsidRPr="009138FC">
        <w:rPr>
          <w:b/>
          <w:sz w:val="32"/>
          <w:szCs w:val="32"/>
        </w:rPr>
        <w:t>1. F</w:t>
      </w:r>
      <w:r>
        <w:t xml:space="preserve">- 1.strani jezik- </w:t>
      </w:r>
      <w:r w:rsidRPr="007279D6">
        <w:rPr>
          <w:b/>
        </w:rPr>
        <w:t>ENGLESKI JEZIK</w:t>
      </w:r>
    </w:p>
    <w:p w:rsidR="00581752" w:rsidRDefault="00581752" w:rsidP="00F0168A">
      <w:r>
        <w:t xml:space="preserve">              2.strani jezik- </w:t>
      </w:r>
      <w:r w:rsidRPr="007279D6">
        <w:rPr>
          <w:b/>
        </w:rPr>
        <w:t>TALIJANSKI JEZIK</w:t>
      </w:r>
    </w:p>
    <w:p w:rsidR="00581752" w:rsidRDefault="00581752" w:rsidP="00F0168A"/>
    <w:p w:rsidR="00581752" w:rsidRPr="007279D6" w:rsidRDefault="00581752" w:rsidP="00F0168A">
      <w:pPr>
        <w:rPr>
          <w:b/>
        </w:rPr>
      </w:pPr>
      <w:r w:rsidRPr="007279D6">
        <w:rPr>
          <w:b/>
        </w:rPr>
        <w:t>*2 – dvogodišnja FIZIKA</w:t>
      </w:r>
    </w:p>
    <w:p w:rsidR="00581752" w:rsidRDefault="00581752" w:rsidP="00F0168A">
      <w:r w:rsidRPr="007279D6">
        <w:rPr>
          <w:b/>
        </w:rPr>
        <w:t>*4 –četverogodišnja fizika</w:t>
      </w:r>
      <w:r>
        <w:tab/>
      </w:r>
      <w:r>
        <w:tab/>
      </w:r>
      <w:r>
        <w:tab/>
      </w:r>
    </w:p>
    <w:p w:rsidR="00581752" w:rsidRDefault="00581752" w:rsidP="001A4B16">
      <w:r>
        <w:tab/>
      </w:r>
      <w:r>
        <w:tab/>
      </w:r>
      <w:r>
        <w:tab/>
      </w:r>
      <w:r>
        <w:tab/>
      </w:r>
    </w:p>
    <w:p w:rsidR="00581752" w:rsidRPr="007279D6" w:rsidRDefault="00581752" w:rsidP="001A4B16">
      <w:pPr>
        <w:rPr>
          <w:b/>
        </w:rPr>
      </w:pPr>
      <w:r>
        <w:tab/>
      </w:r>
      <w:r>
        <w:tab/>
      </w:r>
      <w:r>
        <w:tab/>
      </w:r>
      <w:r>
        <w:tab/>
      </w:r>
    </w:p>
    <w:p w:rsidR="00581752" w:rsidRDefault="00581752" w:rsidP="001A4B16"/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 xml:space="preserve">AMIŽIĆ ANJA 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146A93">
        <w:rPr>
          <w:b/>
        </w:rPr>
        <w:t xml:space="preserve"> </w:t>
      </w:r>
      <w:r w:rsidRPr="00146A93">
        <w:rPr>
          <w:rFonts w:ascii="Times New Roman" w:hAnsi="Times New Roman"/>
          <w:b/>
        </w:rPr>
        <w:t>Razrednik:Anka Nikolić , prof.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BEOVIĆ ANTE</w:t>
      </w:r>
      <w:r>
        <w:rPr>
          <w:rFonts w:ascii="Times New Roman" w:hAnsi="Times New Roman"/>
          <w:b/>
          <w:sz w:val="24"/>
          <w:szCs w:val="24"/>
        </w:rPr>
        <w:t xml:space="preserve">  *</w:t>
      </w:r>
      <w:r w:rsidRPr="007279D6">
        <w:rPr>
          <w:rFonts w:ascii="Times New Roman" w:hAnsi="Times New Roman"/>
          <w:b/>
          <w:sz w:val="24"/>
          <w:szCs w:val="24"/>
        </w:rPr>
        <w:t>4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BOJIĆ ROZARIJA DORA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4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BRALIĆ IVO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4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CRNAC MAJA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2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ČULJAK LUKA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4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DADIĆ ZVONIMIR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4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GATALICA DORA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4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JUGINOVIĆ MIHAEL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4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KARABATIĆ LOVRE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79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*</w:t>
      </w:r>
      <w:r w:rsidRPr="007279D6">
        <w:rPr>
          <w:rFonts w:ascii="Times New Roman" w:hAnsi="Times New Roman"/>
          <w:b/>
          <w:sz w:val="24"/>
          <w:szCs w:val="24"/>
        </w:rPr>
        <w:t xml:space="preserve">4 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LOVRINČEVIĆ BORIS JURAJ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4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MARKOVINA IVONA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4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MERĆEP MARINA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2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MILIN MAJA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2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MILIŠIĆ HRVOJE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4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MILJAK MARINA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2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MIOČIĆ LEONA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2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RAKULJIĆ IVAN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4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SKALIĆ – ACUNA MILA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4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STOJAN ANTONIA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2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STRMO LEONARDA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4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ŠAKIĆ KARLO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4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ŠAKIĆ MARIETA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4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TUDOR DOMINIK PROSPER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4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UDILJAK PETRA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4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UVODIĆ ROKO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2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VRDOLJAK NUŠA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2</w:t>
      </w:r>
    </w:p>
    <w:p w:rsidR="00581752" w:rsidRPr="007279D6" w:rsidRDefault="00581752" w:rsidP="00E63E4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79D6">
        <w:rPr>
          <w:rFonts w:ascii="Times New Roman" w:hAnsi="Times New Roman"/>
          <w:b/>
          <w:sz w:val="24"/>
          <w:szCs w:val="24"/>
        </w:rPr>
        <w:t>ŽEVRNJA IRENA</w:t>
      </w:r>
      <w:r>
        <w:rPr>
          <w:rFonts w:ascii="Times New Roman" w:hAnsi="Times New Roman"/>
          <w:b/>
          <w:sz w:val="24"/>
          <w:szCs w:val="24"/>
        </w:rPr>
        <w:t xml:space="preserve"> *</w:t>
      </w:r>
      <w:r w:rsidRPr="007279D6">
        <w:rPr>
          <w:rFonts w:ascii="Times New Roman" w:hAnsi="Times New Roman"/>
          <w:b/>
          <w:sz w:val="24"/>
          <w:szCs w:val="24"/>
        </w:rPr>
        <w:t>4</w:t>
      </w:r>
    </w:p>
    <w:p w:rsidR="00581752" w:rsidRDefault="00581752"/>
    <w:sectPr w:rsidR="00581752" w:rsidSect="00A86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2573"/>
    <w:multiLevelType w:val="hybridMultilevel"/>
    <w:tmpl w:val="B65A310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381BBB"/>
    <w:multiLevelType w:val="hybridMultilevel"/>
    <w:tmpl w:val="FCCA870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7977B2"/>
    <w:multiLevelType w:val="hybridMultilevel"/>
    <w:tmpl w:val="53F07F0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7C17A5"/>
    <w:multiLevelType w:val="hybridMultilevel"/>
    <w:tmpl w:val="7750BD5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5F410E"/>
    <w:multiLevelType w:val="hybridMultilevel"/>
    <w:tmpl w:val="EFAC3D5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B12350"/>
    <w:multiLevelType w:val="hybridMultilevel"/>
    <w:tmpl w:val="ECF0750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BAD"/>
    <w:rsid w:val="00046FC6"/>
    <w:rsid w:val="00061499"/>
    <w:rsid w:val="00085A7C"/>
    <w:rsid w:val="00102ECC"/>
    <w:rsid w:val="00145045"/>
    <w:rsid w:val="00146A93"/>
    <w:rsid w:val="001A4B16"/>
    <w:rsid w:val="001C7DF8"/>
    <w:rsid w:val="001F705D"/>
    <w:rsid w:val="00287B25"/>
    <w:rsid w:val="002E0D97"/>
    <w:rsid w:val="00314BAD"/>
    <w:rsid w:val="0032271C"/>
    <w:rsid w:val="003B2770"/>
    <w:rsid w:val="003B7EA3"/>
    <w:rsid w:val="004D6EA1"/>
    <w:rsid w:val="004E2E95"/>
    <w:rsid w:val="004E7188"/>
    <w:rsid w:val="00575961"/>
    <w:rsid w:val="00581752"/>
    <w:rsid w:val="005C69C2"/>
    <w:rsid w:val="005F69FA"/>
    <w:rsid w:val="006A32B1"/>
    <w:rsid w:val="006B21A6"/>
    <w:rsid w:val="006D5330"/>
    <w:rsid w:val="00701FDF"/>
    <w:rsid w:val="007279D6"/>
    <w:rsid w:val="007B4EC7"/>
    <w:rsid w:val="007C31EB"/>
    <w:rsid w:val="0081158C"/>
    <w:rsid w:val="0085793F"/>
    <w:rsid w:val="008B71B5"/>
    <w:rsid w:val="008B7662"/>
    <w:rsid w:val="008D15F6"/>
    <w:rsid w:val="008D1F45"/>
    <w:rsid w:val="009138FC"/>
    <w:rsid w:val="009577AC"/>
    <w:rsid w:val="00971198"/>
    <w:rsid w:val="009874DC"/>
    <w:rsid w:val="009B2DB9"/>
    <w:rsid w:val="00A83BF0"/>
    <w:rsid w:val="00A86CA9"/>
    <w:rsid w:val="00B16070"/>
    <w:rsid w:val="00B82427"/>
    <w:rsid w:val="00BB3F28"/>
    <w:rsid w:val="00BD1FD6"/>
    <w:rsid w:val="00BE6DE3"/>
    <w:rsid w:val="00C06460"/>
    <w:rsid w:val="00C21B61"/>
    <w:rsid w:val="00C24815"/>
    <w:rsid w:val="00C36A8B"/>
    <w:rsid w:val="00C4324C"/>
    <w:rsid w:val="00C43B8D"/>
    <w:rsid w:val="00C44A84"/>
    <w:rsid w:val="00C67BFE"/>
    <w:rsid w:val="00C97883"/>
    <w:rsid w:val="00CB368D"/>
    <w:rsid w:val="00D25109"/>
    <w:rsid w:val="00D45587"/>
    <w:rsid w:val="00D57033"/>
    <w:rsid w:val="00DC0650"/>
    <w:rsid w:val="00DE6A75"/>
    <w:rsid w:val="00E22DD4"/>
    <w:rsid w:val="00E63E44"/>
    <w:rsid w:val="00E73120"/>
    <w:rsid w:val="00F0168A"/>
    <w:rsid w:val="00FC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BA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3B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A3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32B1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684</Words>
  <Characters>3901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Mia</dc:creator>
  <cp:keywords/>
  <dc:description/>
  <cp:lastModifiedBy>Ravnateljica</cp:lastModifiedBy>
  <cp:revision>2</cp:revision>
  <cp:lastPrinted>2014-07-17T11:00:00Z</cp:lastPrinted>
  <dcterms:created xsi:type="dcterms:W3CDTF">2014-08-29T10:41:00Z</dcterms:created>
  <dcterms:modified xsi:type="dcterms:W3CDTF">2014-08-29T10:41:00Z</dcterms:modified>
</cp:coreProperties>
</file>